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47F5D0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8D5C" w14:textId="77777777" w:rsidR="001E18E6" w:rsidRDefault="00EE4749">
            <w:pPr>
              <w:jc w:val="center"/>
            </w:pPr>
            <w:r>
              <w:rPr>
                <w:b/>
                <w:sz w:val="24"/>
                <w:szCs w:val="24"/>
              </w:rPr>
              <w:t>預防接種業務</w:t>
            </w:r>
          </w:p>
        </w:tc>
      </w:tr>
      <w:tr w:rsidR="001E18E6" w14:paraId="3448E3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DBAB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151A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4217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364F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5941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43DE18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3F97" w14:textId="77777777" w:rsidR="001E18E6" w:rsidRDefault="00EE4749">
            <w:pPr>
              <w:pStyle w:val="TableParagraph"/>
              <w:ind w:left="0"/>
            </w:pPr>
            <w:r>
              <w:rPr>
                <w:spacing w:val="-5"/>
                <w:sz w:val="24"/>
              </w:rPr>
              <w:t>英文預防接種證明書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614A" w14:textId="77777777" w:rsidR="001E18E6" w:rsidRDefault="00EE4749">
            <w:r>
              <w:t>健保卡、身分證</w:t>
            </w:r>
            <w:r>
              <w:rPr>
                <w:rFonts w:ascii="新細明體" w:eastAsia="新細明體" w:hAnsi="新細明體"/>
              </w:rPr>
              <w:t>或</w:t>
            </w:r>
            <w:r>
              <w:t>戶口名簿、護照、兒童健康手冊</w:t>
            </w:r>
            <w:r>
              <w:rPr>
                <w:rFonts w:ascii="新細明體" w:eastAsia="新細明體" w:hAnsi="新細明體"/>
              </w:rPr>
              <w:t>、</w:t>
            </w:r>
            <w:r>
              <w:t>國小預防接種資料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4135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26DC4242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93B3" w14:textId="77777777" w:rsidR="001E18E6" w:rsidRDefault="00EE4749">
            <w:r>
              <w:t>中文每份</w:t>
            </w:r>
            <w:r>
              <w:rPr>
                <w:rFonts w:ascii="Times New Roman" w:hAnsi="Times New Roman" w:cs="Times New Roman"/>
              </w:rPr>
              <w:t>20</w:t>
            </w:r>
            <w:r>
              <w:t>元，加一份</w:t>
            </w:r>
            <w:r>
              <w:rPr>
                <w:rFonts w:ascii="Times New Roman" w:hAnsi="Times New Roman" w:cs="Times New Roman"/>
              </w:rPr>
              <w:t>10</w:t>
            </w:r>
            <w:r>
              <w:t>元</w:t>
            </w:r>
          </w:p>
          <w:p w14:paraId="2ABD1CEF" w14:textId="77777777" w:rsidR="001E18E6" w:rsidRDefault="00EE4749">
            <w:r>
              <w:t>英文每份</w:t>
            </w:r>
            <w:r>
              <w:rPr>
                <w:rFonts w:ascii="Times New Roman" w:hAnsi="Times New Roman" w:cs="Times New Roman"/>
              </w:rPr>
              <w:t>100</w:t>
            </w:r>
            <w:r>
              <w:t>元，加一份</w:t>
            </w:r>
            <w:r>
              <w:rPr>
                <w:rFonts w:ascii="Times New Roman" w:hAnsi="Times New Roman" w:cs="Times New Roman"/>
              </w:rPr>
              <w:t>20</w:t>
            </w:r>
            <w:r>
              <w:t>元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CDAC" w14:textId="77777777" w:rsidR="001E18E6" w:rsidRDefault="001E18E6"/>
        </w:tc>
      </w:tr>
      <w:tr w:rsidR="001E18E6" w14:paraId="7576CD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F779" w14:textId="77777777" w:rsidR="001E18E6" w:rsidRDefault="00EE4749">
            <w:r>
              <w:t>補發兒童健康手冊或</w:t>
            </w:r>
            <w:proofErr w:type="gramStart"/>
            <w:r>
              <w:t>中文黃卡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A496" w14:textId="77777777" w:rsidR="001E18E6" w:rsidRDefault="00EE4749">
            <w:r>
              <w:t>健保卡、身分證</w:t>
            </w:r>
            <w:r>
              <w:rPr>
                <w:rFonts w:ascii="新細明體" w:eastAsia="新細明體" w:hAnsi="新細明體"/>
              </w:rPr>
              <w:t>或</w:t>
            </w:r>
            <w:r>
              <w:t>戶口名簿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0135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5F932BB0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EC2F" w14:textId="77777777" w:rsidR="001E18E6" w:rsidRDefault="00EE4749">
            <w:r>
              <w:t>一份</w:t>
            </w:r>
            <w:r>
              <w:rPr>
                <w:rFonts w:ascii="Times New Roman" w:hAnsi="Times New Roman" w:cs="Times New Roman"/>
              </w:rPr>
              <w:t>20</w:t>
            </w:r>
            <w:r>
              <w:t>元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9A79" w14:textId="77777777" w:rsidR="001E18E6" w:rsidRDefault="001E18E6"/>
        </w:tc>
      </w:tr>
      <w:tr w:rsidR="001E18E6" w14:paraId="5E87E6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1400" w14:textId="77777777" w:rsidR="001E18E6" w:rsidRDefault="00EE4749">
            <w:r>
              <w:t>幼兒預防接種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3ECE" w14:textId="77777777" w:rsidR="001E18E6" w:rsidRDefault="00EE4749">
            <w:r>
              <w:t>健保卡</w:t>
            </w:r>
            <w:r>
              <w:t>(</w:t>
            </w:r>
            <w:r>
              <w:t>出生</w:t>
            </w:r>
            <w:r>
              <w:rPr>
                <w:rFonts w:ascii="Times New Roman" w:hAnsi="Times New Roman" w:cs="Times New Roman"/>
              </w:rPr>
              <w:t>2</w:t>
            </w:r>
            <w:r>
              <w:t>個月內未有健保卡之新生兒請帶媽媽健保卡</w:t>
            </w:r>
            <w:r>
              <w:t>)</w:t>
            </w:r>
            <w:r>
              <w:t>、兒童健康手冊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59E0" w14:textId="77777777" w:rsidR="001E18E6" w:rsidRDefault="00EE4749">
            <w:r>
              <w:t>週二及週三</w:t>
            </w:r>
            <w:r>
              <w:rPr>
                <w:rFonts w:ascii="Times New Roman" w:hAnsi="Times New Roman" w:cs="Times New Roman"/>
              </w:rPr>
              <w:t>08:30~11:30(11:00</w:t>
            </w:r>
            <w:r>
              <w:t>前報到</w:t>
            </w:r>
            <w:r>
              <w:t>)</w:t>
            </w:r>
          </w:p>
          <w:p w14:paraId="7F98B592" w14:textId="77777777" w:rsidR="001E18E6" w:rsidRDefault="00EE4749">
            <w:r>
              <w:t>*</w:t>
            </w:r>
            <w:r>
              <w:t>卡介苗</w:t>
            </w:r>
            <w:r>
              <w:t>:</w:t>
            </w:r>
            <w:r>
              <w:t>每月第二</w:t>
            </w:r>
            <w:proofErr w:type="gramStart"/>
            <w:r>
              <w:t>週</w:t>
            </w:r>
            <w:proofErr w:type="gramEnd"/>
            <w:r>
              <w:t>週五</w:t>
            </w:r>
            <w:r>
              <w:rPr>
                <w:rFonts w:ascii="Times New Roman" w:hAnsi="Times New Roman" w:cs="Times New Roman"/>
              </w:rPr>
              <w:t>09:00~11:00(10:3</w:t>
            </w:r>
            <w:r>
              <w:rPr>
                <w:rFonts w:ascii="Times New Roman" w:eastAsia="新細明體" w:hAnsi="Times New Roman" w:cs="Times New Roman"/>
              </w:rPr>
              <w:t>0</w:t>
            </w:r>
            <w:r>
              <w:t>前報到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A205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5696" w14:textId="77777777" w:rsidR="001E18E6" w:rsidRDefault="00EE4749">
            <w:r>
              <w:t>卡介苗日期</w:t>
            </w:r>
            <w:r>
              <w:rPr>
                <w:rFonts w:cs="Times New Roman"/>
              </w:rPr>
              <w:t>依本所網頁公告時間</w:t>
            </w:r>
            <w:r>
              <w:rPr>
                <w:rFonts w:ascii="新細明體" w:eastAsia="新細明體" w:hAnsi="新細明體" w:cs="Times New Roman"/>
              </w:rPr>
              <w:t>或</w:t>
            </w:r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  <w:p w14:paraId="575477E1" w14:textId="77777777" w:rsidR="001E18E6" w:rsidRDefault="001E18E6"/>
        </w:tc>
      </w:tr>
      <w:tr w:rsidR="001E18E6" w14:paraId="0DA12C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2F36" w14:textId="77777777" w:rsidR="001E18E6" w:rsidRDefault="00EE4749">
            <w:r>
              <w:t>成人流感疫苗</w:t>
            </w:r>
            <w:r>
              <w:rPr>
                <w:rFonts w:ascii="新細明體" w:eastAsia="新細明體" w:hAnsi="新細明體"/>
              </w:rPr>
              <w:t>及</w:t>
            </w:r>
            <w:r>
              <w:t>肺炎鏈球菌疫苗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E7AF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FFD6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07E197BA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  <w:p w14:paraId="74866C05" w14:textId="77777777" w:rsidR="001E18E6" w:rsidRDefault="00EE4749">
            <w:r>
              <w:t>或至「</w:t>
            </w:r>
            <w:proofErr w:type="gramStart"/>
            <w:r>
              <w:t>臺</w:t>
            </w:r>
            <w:proofErr w:type="gramEnd"/>
            <w:r>
              <w:t>中疫苗預約平台」預約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F785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A553" w14:textId="77777777" w:rsidR="001E18E6" w:rsidRDefault="00EE4749"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</w:tr>
      <w:tr w:rsidR="001E18E6" w14:paraId="0F0857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AD6B" w14:textId="77777777" w:rsidR="001E18E6" w:rsidRDefault="00EE4749">
            <w:proofErr w:type="gramStart"/>
            <w:r>
              <w:t>新冠疫苗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E7D8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1A9F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34ABEE60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  <w:p w14:paraId="42E49D96" w14:textId="77777777" w:rsidR="001E18E6" w:rsidRDefault="00EE4749">
            <w:r>
              <w:t>或至「</w:t>
            </w:r>
            <w:proofErr w:type="gramStart"/>
            <w:r>
              <w:t>臺</w:t>
            </w:r>
            <w:proofErr w:type="gramEnd"/>
            <w:r>
              <w:t>中疫苗預約平台」預約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4C9F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5464" w14:textId="77777777" w:rsidR="001E18E6" w:rsidRDefault="001E18E6"/>
        </w:tc>
      </w:tr>
    </w:tbl>
    <w:p w14:paraId="4E24990B" w14:textId="77777777" w:rsidR="001E18E6" w:rsidRDefault="001E18E6"/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1D9480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18CE" w14:textId="77777777" w:rsidR="001E18E6" w:rsidRDefault="00EE4749">
            <w:pPr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兒童健康照護</w:t>
            </w:r>
          </w:p>
        </w:tc>
      </w:tr>
      <w:tr w:rsidR="001E18E6" w14:paraId="349B66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D32D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4E65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6BDC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9171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7092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7C323F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12A7" w14:textId="77777777" w:rsidR="001E18E6" w:rsidRDefault="00EE4749">
            <w:r>
              <w:rPr>
                <w:rFonts w:ascii="新細明體" w:eastAsia="新細明體" w:hAnsi="新細明體"/>
              </w:rPr>
              <w:t>兒童預防保健及發展服務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6AA8" w14:textId="77777777" w:rsidR="001E18E6" w:rsidRDefault="00EE4749">
            <w:r>
              <w:t>健保卡、兒童健康手冊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8EA4" w14:textId="77777777" w:rsidR="001E18E6" w:rsidRDefault="00EE4749">
            <w:r>
              <w:t>週三</w:t>
            </w:r>
            <w:r>
              <w:rPr>
                <w:rFonts w:ascii="Times New Roman" w:eastAsia="標楷體" w:hAnsi="Times New Roman" w:cs="Times New Roman"/>
              </w:rPr>
              <w:t>08:30~11:30</w:t>
            </w:r>
            <w:r>
              <w:t>(</w:t>
            </w:r>
            <w:r>
              <w:rPr>
                <w:rFonts w:ascii="Times New Roman" w:hAnsi="Times New Roman" w:cs="Times New Roman"/>
              </w:rPr>
              <w:t>11:00</w:t>
            </w:r>
            <w:r>
              <w:t>前報到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FABB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808C" w14:textId="77777777" w:rsidR="001E18E6" w:rsidRDefault="001E18E6"/>
        </w:tc>
      </w:tr>
      <w:tr w:rsidR="001E18E6" w14:paraId="41B212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8D2C" w14:textId="77777777" w:rsidR="001E18E6" w:rsidRDefault="00EE4749">
            <w:r>
              <w:rPr>
                <w:rFonts w:ascii="新細明體" w:eastAsia="新細明體" w:hAnsi="新細明體"/>
              </w:rPr>
              <w:t>兒童牙齒塗氟服務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8F40" w14:textId="77777777" w:rsidR="001E18E6" w:rsidRDefault="00EE4749">
            <w:r>
              <w:t>健保卡、兒童健康手冊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61EB" w14:textId="77777777" w:rsidR="001E18E6" w:rsidRDefault="00EE4749">
            <w:r>
              <w:t>每月第三</w:t>
            </w:r>
            <w:proofErr w:type="gramStart"/>
            <w:r>
              <w:t>週</w:t>
            </w:r>
            <w:proofErr w:type="gramEnd"/>
            <w:r>
              <w:t>週</w:t>
            </w:r>
            <w:r>
              <w:rPr>
                <w:rFonts w:ascii="新細明體" w:eastAsia="新細明體" w:hAnsi="新細明體"/>
              </w:rPr>
              <w:t>五</w:t>
            </w:r>
            <w:r>
              <w:rPr>
                <w:rFonts w:ascii="Times New Roman" w:eastAsia="新細明體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新細明體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0~1</w:t>
            </w:r>
            <w:r>
              <w:rPr>
                <w:rFonts w:ascii="Times New Roman" w:eastAsia="新細明體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3BC7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1F1B" w14:textId="77777777" w:rsidR="001E18E6" w:rsidRDefault="00EE4749">
            <w:r>
              <w:rPr>
                <w:rFonts w:cs="Times New Roman"/>
              </w:rPr>
              <w:t>依本所網頁公告時間</w:t>
            </w:r>
            <w:r>
              <w:rPr>
                <w:rFonts w:ascii="新細明體" w:eastAsia="新細明體" w:hAnsi="新細明體" w:cs="Times New Roman"/>
              </w:rPr>
              <w:t>或</w:t>
            </w:r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</w:tr>
    </w:tbl>
    <w:p w14:paraId="676FE0C6" w14:textId="77777777" w:rsidR="001E18E6" w:rsidRDefault="001E18E6"/>
    <w:p w14:paraId="4A0EEE03" w14:textId="77777777" w:rsidR="001E18E6" w:rsidRDefault="001E18E6">
      <w:pPr>
        <w:pageBreakBefore/>
        <w:widowControl/>
        <w:autoSpaceDE/>
      </w:pPr>
    </w:p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2465E5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BA03" w14:textId="77777777" w:rsidR="001E18E6" w:rsidRDefault="00EE4749">
            <w:pPr>
              <w:jc w:val="center"/>
            </w:pPr>
            <w:r>
              <w:rPr>
                <w:b/>
              </w:rPr>
              <w:t>癌症篩檢業務</w:t>
            </w:r>
          </w:p>
        </w:tc>
      </w:tr>
      <w:tr w:rsidR="001E18E6" w14:paraId="4CB4C7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6C0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B220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182B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F959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9480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4C6FE2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1FAF" w14:textId="77777777" w:rsidR="001E18E6" w:rsidRDefault="00EE4749">
            <w:r>
              <w:t>子宮頸抹片檢查</w:t>
            </w:r>
            <w:r>
              <w:t>(</w:t>
            </w:r>
            <w:r>
              <w:rPr>
                <w:rFonts w:ascii="Times New Roman" w:eastAsia="新細明體" w:hAnsi="Times New Roman" w:cs="Times New Roman"/>
              </w:rPr>
              <w:t>25~29</w:t>
            </w:r>
            <w:r>
              <w:t>歲每三年一次、年滿</w:t>
            </w:r>
            <w:r>
              <w:rPr>
                <w:rFonts w:ascii="Times New Roman" w:hAnsi="Times New Roman" w:cs="Times New Roman"/>
              </w:rPr>
              <w:t>30</w:t>
            </w:r>
            <w:r>
              <w:t>歲以上，每年一次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554A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D41F" w14:textId="77777777" w:rsidR="001E18E6" w:rsidRDefault="00EE4749">
            <w:r>
              <w:rPr>
                <w:rFonts w:ascii="新細明體" w:eastAsia="新細明體" w:hAnsi="新細明體" w:cs="Times New Roman"/>
              </w:rPr>
              <w:t>依活動場次</w:t>
            </w:r>
            <w:r>
              <w:t>請來電預約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73BE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08A1" w14:textId="77777777" w:rsidR="001E18E6" w:rsidRDefault="001E18E6"/>
        </w:tc>
      </w:tr>
      <w:tr w:rsidR="001E18E6" w14:paraId="7E48C3A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E18A" w14:textId="77777777" w:rsidR="001E18E6" w:rsidRDefault="00EE4749">
            <w:r>
              <w:t>婦女人類乳突病毒檢測</w:t>
            </w:r>
            <w:r>
              <w:t>(</w:t>
            </w:r>
            <w:r>
              <w:rPr>
                <w:rFonts w:ascii="Times New Roman" w:eastAsia="新細明體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eastAsia="新細明體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65</w:t>
            </w:r>
            <w:r>
              <w:t>歲婦女，當年一次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648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D867" w14:textId="77777777" w:rsidR="001E18E6" w:rsidRDefault="00EE4749">
            <w:r>
              <w:rPr>
                <w:rFonts w:ascii="新細明體" w:eastAsia="新細明體" w:hAnsi="新細明體" w:cs="Times New Roman"/>
              </w:rPr>
              <w:t>依活動場次</w:t>
            </w:r>
            <w:r>
              <w:t>請來電預約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DE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4F16" w14:textId="77777777" w:rsidR="001E18E6" w:rsidRDefault="001E18E6"/>
        </w:tc>
      </w:tr>
      <w:tr w:rsidR="001E18E6" w14:paraId="48F3D6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C51D" w14:textId="77777777" w:rsidR="001E18E6" w:rsidRDefault="00EE4749">
            <w:r>
              <w:t>乳房攝影檢查</w:t>
            </w:r>
            <w:r>
              <w:t>(</w:t>
            </w:r>
            <w:r>
              <w:t>年滿</w:t>
            </w:r>
            <w:r>
              <w:rPr>
                <w:rFonts w:ascii="Times New Roman" w:eastAsia="新細明體" w:hAnsi="Times New Roman" w:cs="Times New Roman"/>
              </w:rPr>
              <w:t>40~74</w:t>
            </w:r>
            <w:r>
              <w:t>足歲，每二年一次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CA44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7FA6" w14:textId="77777777" w:rsidR="001E18E6" w:rsidRDefault="00EE4749">
            <w:r>
              <w:rPr>
                <w:rFonts w:ascii="新細明體" w:eastAsia="新細明體" w:hAnsi="新細明體" w:cs="Times New Roman"/>
              </w:rPr>
              <w:t>依活動場次</w:t>
            </w:r>
            <w:r>
              <w:t>請來電預約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E131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DF22" w14:textId="77777777" w:rsidR="001E18E6" w:rsidRDefault="001E18E6"/>
        </w:tc>
      </w:tr>
      <w:tr w:rsidR="001E18E6" w14:paraId="16A4696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6046" w14:textId="77777777" w:rsidR="001E18E6" w:rsidRDefault="00EE4749">
            <w:r>
              <w:t>糞便潛血檢查</w:t>
            </w:r>
            <w:r>
              <w:t>(</w:t>
            </w:r>
            <w:r>
              <w:t>年滿</w:t>
            </w:r>
            <w:r>
              <w:rPr>
                <w:rFonts w:ascii="Times New Roman" w:hAnsi="Times New Roman" w:cs="Times New Roman"/>
              </w:rPr>
              <w:t>45~74</w:t>
            </w:r>
            <w:r>
              <w:t>足歲或</w:t>
            </w:r>
            <w:r>
              <w:rPr>
                <w:rFonts w:ascii="Times New Roman" w:hAnsi="Times New Roman" w:cs="Times New Roman"/>
              </w:rPr>
              <w:t>40~44</w:t>
            </w:r>
            <w:r>
              <w:t>歲且其</w:t>
            </w:r>
            <w:r>
              <w:rPr>
                <w:rFonts w:ascii="新細明體" w:eastAsia="新細明體" w:hAnsi="新細明體"/>
              </w:rPr>
              <w:t>父母</w:t>
            </w:r>
            <w:r>
              <w:t>、兄弟姐妹、子女曾患</w:t>
            </w:r>
            <w:proofErr w:type="gramStart"/>
            <w:r>
              <w:t>大腸癌者</w:t>
            </w:r>
            <w:proofErr w:type="gramEnd"/>
            <w:r>
              <w:t>/</w:t>
            </w:r>
            <w:r>
              <w:t>二年一次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2AD4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F934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68683933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364B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89C6" w14:textId="77777777" w:rsidR="001E18E6" w:rsidRDefault="001E18E6"/>
        </w:tc>
      </w:tr>
      <w:tr w:rsidR="001E18E6" w14:paraId="4E86D7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EFE2" w14:textId="77777777" w:rsidR="001E18E6" w:rsidRDefault="00EE4749">
            <w:r>
              <w:t>口腔癌篩檢</w:t>
            </w:r>
            <w:r>
              <w:t>(</w:t>
            </w:r>
            <w:r>
              <w:rPr>
                <w:rFonts w:ascii="Times New Roman" w:hAnsi="Times New Roman" w:cs="Times New Roman"/>
              </w:rPr>
              <w:t>30</w:t>
            </w:r>
            <w:r>
              <w:t>歲、原住民</w:t>
            </w:r>
            <w:r>
              <w:rPr>
                <w:rFonts w:ascii="Times New Roman" w:eastAsia="新細明體" w:hAnsi="Times New Roman" w:cs="Times New Roman"/>
              </w:rPr>
              <w:t>18</w:t>
            </w:r>
            <w:r>
              <w:t>歲有嚼檳榔或吸菸者</w:t>
            </w:r>
            <w:r>
              <w:t>/</w:t>
            </w:r>
            <w:r>
              <w:t>二年一次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8BEA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6F8B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7C8AF1AC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4CF1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A452" w14:textId="77777777" w:rsidR="001E18E6" w:rsidRDefault="001E18E6"/>
        </w:tc>
      </w:tr>
    </w:tbl>
    <w:p w14:paraId="2613758D" w14:textId="77777777" w:rsidR="001E18E6" w:rsidRDefault="001E18E6">
      <w:pPr>
        <w:rPr>
          <w:rFonts w:eastAsia="新細明體"/>
        </w:rPr>
      </w:pPr>
    </w:p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0E2650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7445" w14:textId="77777777" w:rsidR="001E18E6" w:rsidRDefault="00EE4749">
            <w:pPr>
              <w:jc w:val="center"/>
            </w:pPr>
            <w:r>
              <w:rPr>
                <w:b/>
                <w:sz w:val="24"/>
                <w:szCs w:val="24"/>
              </w:rPr>
              <w:t>行政相驗</w:t>
            </w:r>
          </w:p>
        </w:tc>
      </w:tr>
      <w:tr w:rsidR="001E18E6" w14:paraId="33CA0A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C0CE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92D3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8963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618D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15BF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1B2DAA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EF83" w14:textId="77777777" w:rsidR="001E18E6" w:rsidRDefault="00EE4749">
            <w:r>
              <w:t>行政相驗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570C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1.</w:t>
            </w:r>
            <w:r>
              <w:t>身份證正本及健保卡</w:t>
            </w:r>
            <w:r>
              <w:t>(</w:t>
            </w:r>
            <w:r>
              <w:t>往生者及直系家屬申請人</w:t>
            </w:r>
            <w:r>
              <w:t>)</w:t>
            </w:r>
          </w:p>
          <w:p w14:paraId="68B634C2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2.</w:t>
            </w:r>
            <w:r>
              <w:t>疾病診斷書或病歷摘要</w:t>
            </w:r>
          </w:p>
          <w:p w14:paraId="3112E8AB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3.</w:t>
            </w:r>
            <w:r>
              <w:t>低收入戶請檢附證明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BB11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8:00~17:00</w:t>
            </w:r>
          </w:p>
          <w:p w14:paraId="423957F0" w14:textId="77777777" w:rsidR="001E18E6" w:rsidRDefault="00EE4749">
            <w:r>
              <w:t>*</w:t>
            </w:r>
            <w:r>
              <w:t>非病死或</w:t>
            </w:r>
            <w:proofErr w:type="gramStart"/>
            <w:r>
              <w:t>疑</w:t>
            </w:r>
            <w:proofErr w:type="gramEnd"/>
            <w:r>
              <w:t>為非病死，請</w:t>
            </w:r>
            <w:r>
              <w:rPr>
                <w:rFonts w:ascii="Times New Roman" w:hAnsi="Times New Roman" w:cs="Times New Roman"/>
              </w:rPr>
              <w:t>24</w:t>
            </w:r>
            <w:r>
              <w:t>小時內報請司法警察機關處理相驗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6715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1.</w:t>
            </w:r>
            <w:r>
              <w:t>規費</w:t>
            </w:r>
            <w:r>
              <w:t>1000</w:t>
            </w:r>
            <w:r>
              <w:t>元</w:t>
            </w:r>
            <w:r>
              <w:t>(</w:t>
            </w:r>
            <w:r>
              <w:t>內含</w:t>
            </w:r>
            <w:r>
              <w:t>10</w:t>
            </w:r>
            <w:r>
              <w:t>份中文死亡證明</w:t>
            </w:r>
            <w:r>
              <w:t>)</w:t>
            </w:r>
          </w:p>
          <w:p w14:paraId="775262BF" w14:textId="77777777" w:rsidR="001E18E6" w:rsidRDefault="00EE4749">
            <w:r>
              <w:t>每增一份加收</w:t>
            </w:r>
            <w:r>
              <w:t>10</w:t>
            </w:r>
            <w:r>
              <w:t>元</w:t>
            </w:r>
          </w:p>
          <w:p w14:paraId="2EA33C96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2.</w:t>
            </w:r>
            <w:r>
              <w:rPr>
                <w:rFonts w:eastAsia="新細明體"/>
              </w:rPr>
              <w:t>低收入戶免費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226E" w14:textId="77777777" w:rsidR="001E18E6" w:rsidRDefault="00EE4749"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</w:tr>
    </w:tbl>
    <w:p w14:paraId="4203458D" w14:textId="77777777" w:rsidR="001E18E6" w:rsidRDefault="001E18E6">
      <w:pPr>
        <w:rPr>
          <w:rFonts w:eastAsia="新細明體"/>
        </w:rPr>
      </w:pPr>
    </w:p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3B0075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0AF1" w14:textId="77777777" w:rsidR="001E18E6" w:rsidRDefault="00EE4749">
            <w:pPr>
              <w:jc w:val="center"/>
            </w:pPr>
            <w:r>
              <w:rPr>
                <w:b/>
                <w:sz w:val="24"/>
                <w:szCs w:val="24"/>
              </w:rPr>
              <w:t>食品登錄</w:t>
            </w:r>
          </w:p>
        </w:tc>
      </w:tr>
      <w:tr w:rsidR="001E18E6" w14:paraId="058EF8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A114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44DF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F939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F438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F37E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62092B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6385" w14:textId="77777777" w:rsidR="001E18E6" w:rsidRDefault="00EE4749">
            <w:r>
              <w:t>食品業者登錄及更新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BD5B" w14:textId="77777777" w:rsidR="001E18E6" w:rsidRDefault="00EE4749">
            <w:r>
              <w:rPr>
                <w:rFonts w:eastAsia="新細明體"/>
              </w:rPr>
              <w:t>1.</w:t>
            </w:r>
            <w:r>
              <w:t>自然人憑證、健保卡、工商憑證</w:t>
            </w:r>
            <w:r>
              <w:rPr>
                <w:rFonts w:ascii="新細明體" w:eastAsia="新細明體" w:hAnsi="新細明體"/>
              </w:rPr>
              <w:t>(</w:t>
            </w:r>
            <w:r>
              <w:rPr>
                <w:rFonts w:ascii="新細明體" w:eastAsia="新細明體" w:hAnsi="新細明體"/>
              </w:rPr>
              <w:t>擇</w:t>
            </w:r>
            <w:proofErr w:type="gramStart"/>
            <w:r>
              <w:rPr>
                <w:rFonts w:ascii="新細明體" w:eastAsia="新細明體" w:hAnsi="新細明體"/>
              </w:rPr>
              <w:t>一</w:t>
            </w:r>
            <w:proofErr w:type="gramEnd"/>
            <w:r>
              <w:rPr>
                <w:rFonts w:ascii="新細明體" w:eastAsia="新細明體" w:hAnsi="新細明體"/>
              </w:rPr>
              <w:t>)</w:t>
            </w:r>
          </w:p>
          <w:p w14:paraId="02A93650" w14:textId="77777777" w:rsidR="001E18E6" w:rsidRDefault="00EE4749">
            <w:pPr>
              <w:rPr>
                <w:rFonts w:eastAsia="新細明體"/>
              </w:rPr>
            </w:pPr>
            <w:r>
              <w:rPr>
                <w:rFonts w:eastAsia="新細明體"/>
              </w:rPr>
              <w:t>2.</w:t>
            </w:r>
            <w:r>
              <w:rPr>
                <w:rFonts w:eastAsia="新細明體"/>
              </w:rPr>
              <w:t>產品責任保險單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3DE8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</w:t>
            </w:r>
            <w:r>
              <w:rPr>
                <w:rFonts w:ascii="Times New Roman" w:eastAsia="新細明體" w:hAnsi="Times New Roman" w:cs="Times New Roman"/>
              </w:rPr>
              <w:t>~</w:t>
            </w:r>
            <w:r>
              <w:rPr>
                <w:rFonts w:ascii="Times New Roman" w:hAnsi="Times New Roman" w:cs="Times New Roman"/>
              </w:rPr>
              <w:t>11:30</w:t>
            </w:r>
          </w:p>
          <w:p w14:paraId="6874B284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13:</w:t>
            </w:r>
            <w:r>
              <w:rPr>
                <w:rFonts w:ascii="Times New Roman" w:eastAsia="新細明體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eastAsia="新細明體" w:hAnsi="Times New Roman" w:cs="Times New Roman"/>
              </w:rPr>
              <w:t>~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eastAsia="新細明體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eastAsia="新細明體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5C80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7F94" w14:textId="77777777" w:rsidR="001E18E6" w:rsidRDefault="00EE4749">
            <w:r>
              <w:t>自然人憑證須至戶政事務所辦理</w:t>
            </w:r>
          </w:p>
        </w:tc>
      </w:tr>
    </w:tbl>
    <w:p w14:paraId="14E52BC9" w14:textId="77777777" w:rsidR="001E18E6" w:rsidRDefault="001E18E6">
      <w:pPr>
        <w:pageBreakBefore/>
        <w:widowControl/>
        <w:autoSpaceDE/>
      </w:pPr>
    </w:p>
    <w:tbl>
      <w:tblPr>
        <w:tblW w:w="149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3402"/>
        <w:gridCol w:w="2127"/>
        <w:gridCol w:w="2667"/>
      </w:tblGrid>
      <w:tr w:rsidR="001E18E6" w14:paraId="03767C14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77B7" w14:textId="77777777" w:rsidR="001E18E6" w:rsidRDefault="00EE4749">
            <w:pPr>
              <w:jc w:val="center"/>
            </w:pPr>
            <w:r>
              <w:rPr>
                <w:b/>
                <w:sz w:val="24"/>
                <w:szCs w:val="24"/>
              </w:rPr>
              <w:t>醫療門診業務</w:t>
            </w:r>
          </w:p>
        </w:tc>
      </w:tr>
      <w:tr w:rsidR="001E18E6" w14:paraId="1CF8788A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C183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申辦項目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ABE8" w14:textId="77777777" w:rsidR="001E18E6" w:rsidRDefault="00EE4749">
            <w:pPr>
              <w:jc w:val="center"/>
            </w:pPr>
            <w:r>
              <w:rPr>
                <w:b/>
                <w:spacing w:val="-6"/>
                <w:sz w:val="24"/>
              </w:rPr>
              <w:t>所需證件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E416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辦理時間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DCC2" w14:textId="77777777" w:rsidR="001E18E6" w:rsidRDefault="00EE4749">
            <w:pPr>
              <w:jc w:val="center"/>
              <w:rPr>
                <w:b/>
              </w:rPr>
            </w:pPr>
            <w:r>
              <w:rPr>
                <w:b/>
              </w:rPr>
              <w:t>費用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E43A" w14:textId="77777777" w:rsidR="001E18E6" w:rsidRDefault="00EE4749">
            <w:pPr>
              <w:jc w:val="center"/>
            </w:pPr>
            <w:r>
              <w:rPr>
                <w:b/>
                <w:spacing w:val="-8"/>
                <w:sz w:val="24"/>
              </w:rPr>
              <w:t>備註</w:t>
            </w:r>
          </w:p>
        </w:tc>
      </w:tr>
      <w:tr w:rsidR="001E18E6" w14:paraId="0D1FC6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F62A" w14:textId="77777777" w:rsidR="001E18E6" w:rsidRDefault="00EE4749">
            <w:r>
              <w:t>醫療門診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6D4B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AD63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3D15A953" w14:textId="77777777" w:rsidR="001E18E6" w:rsidRDefault="00EE4749">
            <w:r>
              <w:t>(</w:t>
            </w:r>
            <w:r>
              <w:t>上午停止掛號</w:t>
            </w:r>
            <w:r>
              <w:rPr>
                <w:rFonts w:ascii="Times New Roman" w:hAnsi="Times New Roman" w:cs="Times New Roman"/>
              </w:rPr>
              <w:t>11:00</w:t>
            </w:r>
            <w:r>
              <w:t>)</w:t>
            </w:r>
          </w:p>
          <w:p w14:paraId="030DA076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  <w:p w14:paraId="3CD17109" w14:textId="77777777" w:rsidR="001E18E6" w:rsidRDefault="00EE4749">
            <w:r>
              <w:t>(</w:t>
            </w:r>
            <w:r>
              <w:t>下午停止掛號</w:t>
            </w:r>
            <w:r>
              <w:rPr>
                <w:rFonts w:ascii="Times New Roman" w:hAnsi="Times New Roman" w:cs="Times New Roman"/>
              </w:rPr>
              <w:t>15:00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3984" w14:textId="77777777" w:rsidR="001E18E6" w:rsidRDefault="00EE4749">
            <w:r>
              <w:t>掛號費</w:t>
            </w:r>
            <w:r>
              <w:rPr>
                <w:rFonts w:ascii="Times New Roman" w:hAnsi="Times New Roman" w:cs="Times New Roman"/>
              </w:rPr>
              <w:t>0</w:t>
            </w:r>
            <w:r>
              <w:t>元</w:t>
            </w:r>
          </w:p>
          <w:p w14:paraId="39AD663A" w14:textId="77777777" w:rsidR="001E18E6" w:rsidRDefault="00EE4749">
            <w:r>
              <w:t>部分負擔</w:t>
            </w:r>
            <w:r>
              <w:rPr>
                <w:rFonts w:ascii="Times New Roman" w:hAnsi="Times New Roman" w:cs="Times New Roman"/>
              </w:rPr>
              <w:t>50</w:t>
            </w:r>
            <w:r>
              <w:t>元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A0C7" w14:textId="77777777" w:rsidR="001E18E6" w:rsidRDefault="001E18E6"/>
        </w:tc>
      </w:tr>
      <w:tr w:rsidR="001E18E6" w14:paraId="2421C7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F56" w14:textId="77777777" w:rsidR="001E18E6" w:rsidRDefault="00EE4749">
            <w:r>
              <w:t>戒菸門診</w:t>
            </w:r>
            <w:r>
              <w:t>(</w:t>
            </w:r>
            <w:r>
              <w:t>年滿</w:t>
            </w:r>
            <w:r>
              <w:rPr>
                <w:rFonts w:ascii="Times New Roman" w:hAnsi="Times New Roman" w:cs="Times New Roman"/>
              </w:rPr>
              <w:t>18</w:t>
            </w:r>
            <w:r>
              <w:t>歲及尼古丁成癮</w:t>
            </w:r>
            <w:r>
              <w:rPr>
                <w:rFonts w:ascii="Times New Roman" w:hAnsi="Times New Roman" w:cs="Times New Roman"/>
              </w:rPr>
              <w:t>4</w:t>
            </w:r>
            <w:r>
              <w:t>分以上或一天</w:t>
            </w:r>
            <w:r>
              <w:rPr>
                <w:rFonts w:ascii="Times New Roman" w:eastAsia="新細明體" w:hAnsi="Times New Roman" w:cs="Times New Roman"/>
              </w:rPr>
              <w:t>10</w:t>
            </w:r>
            <w:r>
              <w:t>支</w:t>
            </w:r>
            <w:proofErr w:type="gramStart"/>
            <w:r>
              <w:t>菸</w:t>
            </w:r>
            <w:proofErr w:type="gramEnd"/>
            <w:r>
              <w:t>以上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2572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39AA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0A6F11E4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1737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8C72" w14:textId="77777777" w:rsidR="001E18E6" w:rsidRDefault="001E18E6"/>
        </w:tc>
      </w:tr>
      <w:tr w:rsidR="001E18E6" w14:paraId="000E29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345D" w14:textId="77777777" w:rsidR="001E18E6" w:rsidRDefault="00EE4749">
            <w:r>
              <w:t>BC</w:t>
            </w:r>
            <w:r>
              <w:t>肝炎篩檢</w:t>
            </w:r>
            <w:r>
              <w:t>(</w:t>
            </w:r>
            <w:r>
              <w:t>年滿</w:t>
            </w:r>
            <w:r>
              <w:rPr>
                <w:rFonts w:ascii="Times New Roman" w:hAnsi="Times New Roman" w:cs="Times New Roman"/>
              </w:rPr>
              <w:t>45~79</w:t>
            </w:r>
            <w:r>
              <w:t>歲</w:t>
            </w:r>
            <w:r>
              <w:t>/</w:t>
            </w:r>
            <w:r>
              <w:rPr>
                <w:rFonts w:ascii="Times New Roman" w:hAnsi="Times New Roman" w:cs="Times New Roman"/>
              </w:rPr>
              <w:t>40~79</w:t>
            </w:r>
            <w:r>
              <w:t>歲原住民，健保給付一次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AF0C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4256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21CADB6C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393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6A55" w14:textId="77777777" w:rsidR="001E18E6" w:rsidRDefault="001E18E6"/>
        </w:tc>
      </w:tr>
      <w:tr w:rsidR="001E18E6" w14:paraId="67DE28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FF9F" w14:textId="77777777" w:rsidR="001E18E6" w:rsidRDefault="00EE4749">
            <w:r>
              <w:t>成人健保預防性健檢</w:t>
            </w:r>
            <w:r>
              <w:t>(</w:t>
            </w:r>
            <w:r>
              <w:rPr>
                <w:rFonts w:ascii="Times New Roman" w:hAnsi="Times New Roman" w:cs="Times New Roman"/>
              </w:rPr>
              <w:t>30~39</w:t>
            </w:r>
            <w:r>
              <w:t>歲每五年一次、</w:t>
            </w:r>
            <w:r>
              <w:rPr>
                <w:rFonts w:ascii="Times New Roman" w:hAnsi="Times New Roman" w:cs="Times New Roman"/>
              </w:rPr>
              <w:t>40~64</w:t>
            </w:r>
            <w:r>
              <w:t>歲每三年一次；</w:t>
            </w:r>
            <w:r>
              <w:rPr>
                <w:rFonts w:ascii="Times New Roman" w:eastAsia="新細明體" w:hAnsi="Times New Roman" w:cs="Times New Roman"/>
              </w:rPr>
              <w:t>65</w:t>
            </w:r>
            <w:r>
              <w:t>歲以上每年一次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54B9" w14:textId="77777777" w:rsidR="001E18E6" w:rsidRDefault="00EE4749">
            <w:r>
              <w:t>健保卡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1C25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08:30~11:00</w:t>
            </w:r>
          </w:p>
          <w:p w14:paraId="5CDC703C" w14:textId="77777777" w:rsidR="001E18E6" w:rsidRDefault="00EE4749">
            <w:r>
              <w:t>(</w:t>
            </w:r>
            <w:r>
              <w:t>上午停止掛號</w:t>
            </w:r>
            <w:r>
              <w:rPr>
                <w:rFonts w:ascii="Times New Roman" w:hAnsi="Times New Roman" w:cs="Times New Roman"/>
              </w:rPr>
              <w:t>11:00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A1DD" w14:textId="77777777" w:rsidR="001E18E6" w:rsidRDefault="00EE4749">
            <w:r>
              <w:t>免費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5C9F" w14:textId="77777777" w:rsidR="001E18E6" w:rsidRDefault="00EE4749">
            <w:r>
              <w:t>前一晚</w:t>
            </w:r>
            <w:r>
              <w:rPr>
                <w:rFonts w:ascii="Times New Roman" w:hAnsi="Times New Roman" w:cs="Times New Roman"/>
              </w:rPr>
              <w:t>12</w:t>
            </w:r>
            <w:r>
              <w:t>點以後禁食</w:t>
            </w:r>
            <w:r>
              <w:rPr>
                <w:rFonts w:ascii="新細明體" w:eastAsia="新細明體" w:hAnsi="新細明體"/>
              </w:rPr>
              <w:t>，可喝少許開水</w:t>
            </w:r>
          </w:p>
        </w:tc>
      </w:tr>
      <w:tr w:rsidR="001E18E6" w14:paraId="56724E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E0D4" w14:textId="77777777" w:rsidR="001E18E6" w:rsidRDefault="00EE4749">
            <w:r>
              <w:t>一般體檢、機車駕照體檢、高齡駕駛換照體檢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F2CB" w14:textId="77777777" w:rsidR="001E18E6" w:rsidRDefault="00EE4749">
            <w:r>
              <w:t>健保卡</w:t>
            </w:r>
            <w:r>
              <w:rPr>
                <w:rFonts w:ascii="新細明體" w:eastAsia="新細明體" w:hAnsi="新細明體"/>
              </w:rPr>
              <w:t>、</w:t>
            </w:r>
            <w:r>
              <w:t>身份證</w:t>
            </w:r>
            <w:r>
              <w:rPr>
                <w:rFonts w:ascii="新細明體" w:eastAsia="新細明體" w:hAnsi="新細明體"/>
              </w:rPr>
              <w:t>、</w:t>
            </w:r>
            <w:r>
              <w:t>最近</w:t>
            </w:r>
            <w:r>
              <w:rPr>
                <w:rFonts w:ascii="Times New Roman" w:eastAsia="新細明體" w:hAnsi="Times New Roman" w:cs="Times New Roman"/>
              </w:rPr>
              <w:t>3</w:t>
            </w:r>
            <w:r>
              <w:t>個月內相片</w:t>
            </w:r>
            <w:r>
              <w:t>2</w:t>
            </w:r>
            <w:r>
              <w:t>張</w:t>
            </w:r>
            <w:r>
              <w:rPr>
                <w:rFonts w:ascii="新細明體" w:eastAsia="新細明體" w:hAnsi="新細明體"/>
              </w:rPr>
              <w:t>、</w:t>
            </w:r>
            <w:r>
              <w:t>高齡駕駛換照體檢</w:t>
            </w:r>
            <w:proofErr w:type="gramStart"/>
            <w:r>
              <w:t>須帶監理</w:t>
            </w:r>
            <w:proofErr w:type="gramEnd"/>
            <w:r>
              <w:t>站通知書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1E0E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08:30~11:30</w:t>
            </w:r>
          </w:p>
          <w:p w14:paraId="6A28BD6D" w14:textId="77777777" w:rsidR="001E18E6" w:rsidRDefault="00EE4749">
            <w:r>
              <w:t>週一及週五</w:t>
            </w:r>
            <w:r>
              <w:rPr>
                <w:rFonts w:ascii="Times New Roman" w:hAnsi="Times New Roman" w:cs="Times New Roman"/>
              </w:rPr>
              <w:t>14:00~15:30</w:t>
            </w:r>
          </w:p>
          <w:p w14:paraId="37F7DD3C" w14:textId="77777777" w:rsidR="001E18E6" w:rsidRDefault="00EE4749">
            <w:r>
              <w:t>高齡駕駛換照體檢請先電話預約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0A15" w14:textId="77777777" w:rsidR="001E18E6" w:rsidRDefault="00EE4749">
            <w:r>
              <w:t>150</w:t>
            </w:r>
            <w:r>
              <w:t>元</w:t>
            </w:r>
            <w:r>
              <w:t>/</w:t>
            </w:r>
            <w:r>
              <w:t>份</w:t>
            </w:r>
          </w:p>
          <w:p w14:paraId="7F62A5CF" w14:textId="77777777" w:rsidR="001E18E6" w:rsidRDefault="00EE4749">
            <w:r>
              <w:t>(</w:t>
            </w:r>
            <w:r>
              <w:t>高齡駕駛換照體檢</w:t>
            </w:r>
            <w:r>
              <w:t>150</w:t>
            </w:r>
            <w:r>
              <w:t>元</w:t>
            </w:r>
            <w:r>
              <w:t>+</w:t>
            </w:r>
            <w:r>
              <w:t>認知功能檢測</w:t>
            </w:r>
            <w:r>
              <w:t>200</w:t>
            </w:r>
            <w:r>
              <w:t>元</w:t>
            </w:r>
            <w:r>
              <w:t>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02C5" w14:textId="77777777" w:rsidR="001E18E6" w:rsidRDefault="00EE4749">
            <w:r>
              <w:rPr>
                <w:rFonts w:ascii="Times New Roman" w:hAnsi="Times New Roman" w:cs="Times New Roman"/>
              </w:rPr>
              <w:t>1.</w:t>
            </w:r>
            <w:r>
              <w:t>本證明書不適用於勞工一般體格及健康檢查</w:t>
            </w:r>
          </w:p>
          <w:p w14:paraId="77F6E9BF" w14:textId="77777777" w:rsidR="001E18E6" w:rsidRDefault="00EE4749">
            <w:r>
              <w:rPr>
                <w:rFonts w:ascii="Times New Roman" w:hAnsi="Times New Roman" w:cs="Times New Roman"/>
              </w:rPr>
              <w:t>2.</w:t>
            </w:r>
            <w:r>
              <w:t>本證明書兵役及訴訟無效</w:t>
            </w:r>
          </w:p>
        </w:tc>
      </w:tr>
      <w:tr w:rsidR="001E18E6" w14:paraId="4B1C3E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3537" w14:textId="77777777" w:rsidR="001E18E6" w:rsidRDefault="00EE4749">
            <w:r>
              <w:t>新住民懷孕婦女未納健保產前檢查補助</w:t>
            </w:r>
            <w:r>
              <w:t>:</w:t>
            </w:r>
            <w:proofErr w:type="gramStart"/>
            <w:r>
              <w:t>含產檢</w:t>
            </w:r>
            <w:proofErr w:type="gramEnd"/>
            <w:r>
              <w:t>補助</w:t>
            </w:r>
            <w:r>
              <w:rPr>
                <w:rFonts w:ascii="Times New Roman" w:eastAsia="新細明體" w:hAnsi="Times New Roman" w:cs="Times New Roman"/>
              </w:rPr>
              <w:t>14</w:t>
            </w:r>
            <w:r>
              <w:t>次、乙型鏈球菌篩檢補助</w:t>
            </w:r>
            <w:r>
              <w:rPr>
                <w:rFonts w:ascii="Times New Roman" w:eastAsia="新細明體" w:hAnsi="Times New Roman" w:cs="Times New Roman"/>
              </w:rPr>
              <w:t>1</w:t>
            </w:r>
            <w:r>
              <w:t>次、產後健康照護</w:t>
            </w:r>
            <w:r>
              <w:rPr>
                <w:rFonts w:cs="Times New Roman"/>
              </w:rPr>
              <w:t>2</w:t>
            </w:r>
            <w:r>
              <w:t>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7969" w14:textId="77777777" w:rsidR="001E18E6" w:rsidRDefault="00EE4749">
            <w:r>
              <w:rPr>
                <w:rFonts w:ascii="Times New Roman" w:hAnsi="Times New Roman" w:cs="Times New Roman"/>
              </w:rPr>
              <w:t>1.</w:t>
            </w:r>
            <w:r>
              <w:t>戶口名簿正本</w:t>
            </w:r>
          </w:p>
          <w:p w14:paraId="023EA9DC" w14:textId="77777777" w:rsidR="001E18E6" w:rsidRDefault="00EE4749">
            <w:r>
              <w:rPr>
                <w:rFonts w:ascii="Times New Roman" w:hAnsi="Times New Roman" w:cs="Times New Roman"/>
              </w:rPr>
              <w:t>2.</w:t>
            </w:r>
            <w:r>
              <w:t>居留證正本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701F0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eastAsia="新細明體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0~1</w:t>
            </w:r>
            <w:r>
              <w:rPr>
                <w:rFonts w:ascii="Times New Roman" w:eastAsia="新細明體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23B0" w14:textId="77777777" w:rsidR="001E18E6" w:rsidRDefault="001E18E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FD10" w14:textId="77777777" w:rsidR="001E18E6" w:rsidRDefault="00EE4749"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</w:tr>
      <w:tr w:rsidR="001E18E6" w14:paraId="3BD155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5A31" w14:textId="77777777" w:rsidR="001E18E6" w:rsidRDefault="00EE4749">
            <w:r>
              <w:t>特殊群體生育</w:t>
            </w:r>
            <w:r>
              <w:rPr>
                <w:rFonts w:ascii="新細明體" w:eastAsia="新細明體" w:hAnsi="新細明體"/>
              </w:rPr>
              <w:t>調節</w:t>
            </w:r>
            <w:r>
              <w:t>補助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C8BE" w14:textId="77777777" w:rsidR="001E18E6" w:rsidRDefault="00EE4749">
            <w:r>
              <w:rPr>
                <w:rFonts w:ascii="Times New Roman" w:hAnsi="Times New Roman" w:cs="Times New Roman"/>
              </w:rPr>
              <w:t>1.</w:t>
            </w:r>
            <w:r>
              <w:t>戶籍謄本或戶口名簿正本</w:t>
            </w:r>
          </w:p>
          <w:p w14:paraId="7011EAAD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t>身心障礙手冊正本或患有有礙優生疾病證明</w:t>
            </w:r>
          </w:p>
          <w:p w14:paraId="7A64DDE3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3.</w:t>
            </w:r>
            <w:r>
              <w:t>低收入戶證明文件</w:t>
            </w:r>
          </w:p>
          <w:p w14:paraId="0AA1552A" w14:textId="77777777" w:rsidR="001E18E6" w:rsidRDefault="00EE4749">
            <w:r>
              <w:rPr>
                <w:rFonts w:ascii="新細明體" w:eastAsia="新細明體" w:hAnsi="新細明體"/>
              </w:rPr>
              <w:t>4.</w:t>
            </w:r>
            <w:r>
              <w:t>私章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DEF" w14:textId="77777777" w:rsidR="001E18E6" w:rsidRDefault="00EE4749">
            <w:r>
              <w:t>週一至週五</w:t>
            </w:r>
            <w:r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eastAsia="新細明體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0~1</w:t>
            </w:r>
            <w:r>
              <w:rPr>
                <w:rFonts w:ascii="Times New Roman" w:eastAsia="新細明體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0413" w14:textId="77777777" w:rsidR="001E18E6" w:rsidRDefault="001E18E6"/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161B" w14:textId="77777777" w:rsidR="001E18E6" w:rsidRDefault="00EE4749">
            <w:r>
              <w:t>減免對象</w:t>
            </w:r>
            <w:r>
              <w:rPr>
                <w:rFonts w:ascii="新細明體" w:eastAsia="新細明體" w:hAnsi="新細明體"/>
              </w:rPr>
              <w:t>:</w:t>
            </w:r>
            <w:r>
              <w:t>本人或配偶</w:t>
            </w:r>
          </w:p>
          <w:p w14:paraId="6144F567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1.</w:t>
            </w:r>
            <w:r>
              <w:t>身心障礙手冊</w:t>
            </w:r>
          </w:p>
          <w:p w14:paraId="2D876A54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2.</w:t>
            </w:r>
            <w:r>
              <w:t>患有有礙優生疾病</w:t>
            </w:r>
          </w:p>
          <w:p w14:paraId="3F06E04C" w14:textId="77777777" w:rsidR="001E18E6" w:rsidRDefault="00EE4749">
            <w:r>
              <w:rPr>
                <w:rFonts w:ascii="Times New Roman" w:eastAsia="新細明體" w:hAnsi="Times New Roman" w:cs="Times New Roman"/>
              </w:rPr>
              <w:t>3.</w:t>
            </w:r>
            <w:proofErr w:type="gramStart"/>
            <w:r>
              <w:t>列案低收入</w:t>
            </w:r>
            <w:proofErr w:type="gramEnd"/>
            <w:r>
              <w:t>戶</w:t>
            </w:r>
          </w:p>
          <w:p w14:paraId="05D79DE7" w14:textId="77777777" w:rsidR="001E18E6" w:rsidRDefault="00EE4749">
            <w:r>
              <w:t>請電洽</w:t>
            </w:r>
            <w:r>
              <w:rPr>
                <w:rFonts w:ascii="Times New Roman" w:hAnsi="Times New Roman" w:cs="Times New Roman"/>
              </w:rPr>
              <w:t>(04)26872153</w:t>
            </w:r>
          </w:p>
        </w:tc>
      </w:tr>
      <w:tr w:rsidR="001E18E6" w14:paraId="4514A2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8E82" w14:textId="77777777" w:rsidR="001E18E6" w:rsidRDefault="00EE4749">
            <w:proofErr w:type="gramStart"/>
            <w:r>
              <w:rPr>
                <w:rFonts w:cs="Times New Roman"/>
              </w:rPr>
              <w:t>臺</w:t>
            </w:r>
            <w:proofErr w:type="gramEnd"/>
            <w:r>
              <w:rPr>
                <w:rFonts w:cs="Times New Roman"/>
              </w:rPr>
              <w:t>中市</w:t>
            </w:r>
            <w:r>
              <w:rPr>
                <w:rFonts w:cs="Times New Roman"/>
              </w:rPr>
              <w:t>65</w:t>
            </w:r>
            <w:r>
              <w:rPr>
                <w:rFonts w:cs="Times New Roman"/>
              </w:rPr>
              <w:t>歲以上銀髮族假牙裝置補助計畫</w:t>
            </w:r>
            <w:r>
              <w:t>(</w:t>
            </w:r>
            <w:r>
              <w:rPr>
                <w:color w:val="393939"/>
                <w:shd w:val="clear" w:color="auto" w:fill="FFFFFF"/>
              </w:rPr>
              <w:t>申請人終身僅補助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color w:val="393939"/>
                <w:shd w:val="clear" w:color="auto" w:fill="FFFFFF"/>
              </w:rPr>
              <w:t>次</w:t>
            </w:r>
            <w:r>
              <w:rPr>
                <w:color w:val="393939"/>
                <w:shd w:val="clear" w:color="auto" w:fill="FFFFFF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0811" w14:textId="77777777" w:rsidR="001E18E6" w:rsidRDefault="00EE4749">
            <w:r>
              <w:t>設籍本市滿</w:t>
            </w:r>
            <w:r>
              <w:rPr>
                <w:rFonts w:ascii="Times New Roman" w:hAnsi="Times New Roman" w:cs="Times New Roman"/>
              </w:rPr>
              <w:t>1</w:t>
            </w:r>
            <w:r>
              <w:t>年且滿</w:t>
            </w:r>
            <w:r>
              <w:rPr>
                <w:rFonts w:ascii="Times New Roman" w:hAnsi="Times New Roman" w:cs="Times New Roman"/>
              </w:rPr>
              <w:t>65</w:t>
            </w:r>
            <w:r>
              <w:t>歲以上銀髮族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2ACC" w14:textId="77777777" w:rsidR="001E18E6" w:rsidRDefault="001E18E6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BDE9" w14:textId="77777777" w:rsidR="001E18E6" w:rsidRDefault="00EE4749">
            <w:r>
              <w:t>依口腔檢查及評估情形補助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5967" w14:textId="77777777" w:rsidR="001E18E6" w:rsidRDefault="00EE4749">
            <w:r>
              <w:t>補助內容可至「</w:t>
            </w:r>
            <w:proofErr w:type="gramStart"/>
            <w:r>
              <w:t>臺</w:t>
            </w:r>
            <w:proofErr w:type="gramEnd"/>
            <w:r>
              <w:t>中市政府衛生局」網頁查詢</w:t>
            </w:r>
            <w:r>
              <w:rPr>
                <w:noProof/>
              </w:rPr>
              <w:drawing>
                <wp:inline distT="0" distB="0" distL="0" distR="0" wp14:anchorId="5A3A48AE" wp14:editId="24C3645A">
                  <wp:extent cx="960120" cy="914400"/>
                  <wp:effectExtent l="0" t="0" r="0" b="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670" cy="914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63489" w14:textId="77777777" w:rsidR="001E18E6" w:rsidRDefault="001E18E6">
      <w:pPr>
        <w:rPr>
          <w:rFonts w:eastAsia="新細明體"/>
        </w:rPr>
      </w:pPr>
    </w:p>
    <w:sectPr w:rsidR="001E18E6">
      <w:headerReference w:type="default" r:id="rId7"/>
      <w:pgSz w:w="16838" w:h="11906" w:orient="landscape"/>
      <w:pgMar w:top="720" w:right="720" w:bottom="720" w:left="720" w:header="510" w:footer="22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8218" w14:textId="77777777" w:rsidR="00EE4749" w:rsidRDefault="00EE4749">
      <w:r>
        <w:separator/>
      </w:r>
    </w:p>
  </w:endnote>
  <w:endnote w:type="continuationSeparator" w:id="0">
    <w:p w14:paraId="76249D80" w14:textId="77777777" w:rsidR="00EE4749" w:rsidRDefault="00EE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0804" w14:textId="77777777" w:rsidR="00EE4749" w:rsidRDefault="00EE4749">
      <w:r>
        <w:rPr>
          <w:color w:val="000000"/>
        </w:rPr>
        <w:separator/>
      </w:r>
    </w:p>
  </w:footnote>
  <w:footnote w:type="continuationSeparator" w:id="0">
    <w:p w14:paraId="61E94A59" w14:textId="77777777" w:rsidR="00EE4749" w:rsidRDefault="00EE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0471" w14:textId="77777777" w:rsidR="00F2504D" w:rsidRDefault="00EE4749">
    <w:pPr>
      <w:pStyle w:val="a3"/>
      <w:jc w:val="center"/>
    </w:pPr>
    <w:proofErr w:type="gramStart"/>
    <w:r>
      <w:rPr>
        <w:rFonts w:ascii="微軟正黑體" w:eastAsia="微軟正黑體" w:hAnsi="微軟正黑體"/>
        <w:b/>
        <w:spacing w:val="-1"/>
        <w:sz w:val="28"/>
        <w:szCs w:val="28"/>
      </w:rPr>
      <w:t>臺</w:t>
    </w:r>
    <w:proofErr w:type="gramEnd"/>
    <w:r>
      <w:rPr>
        <w:rFonts w:ascii="微軟正黑體" w:eastAsia="微軟正黑體" w:hAnsi="微軟正黑體"/>
        <w:b/>
        <w:spacing w:val="-1"/>
        <w:sz w:val="28"/>
        <w:szCs w:val="28"/>
      </w:rPr>
      <w:t>中市大甲區衛生所</w:t>
    </w:r>
    <w:r>
      <w:rPr>
        <w:rFonts w:ascii="微軟正黑體" w:eastAsia="微軟正黑體" w:hAnsi="微軟正黑體"/>
        <w:b/>
        <w:spacing w:val="-1"/>
        <w:sz w:val="28"/>
        <w:szCs w:val="28"/>
      </w:rPr>
      <w:t xml:space="preserve"> </w:t>
    </w:r>
    <w:r>
      <w:rPr>
        <w:rFonts w:ascii="微軟正黑體" w:eastAsia="微軟正黑體" w:hAnsi="微軟正黑體"/>
        <w:b/>
        <w:spacing w:val="-1"/>
        <w:sz w:val="28"/>
        <w:szCs w:val="28"/>
      </w:rPr>
      <w:t>經常性業務一次告知單</w:t>
    </w:r>
    <w:r>
      <w:rPr>
        <w:rFonts w:ascii="微軟正黑體" w:eastAsia="微軟正黑體" w:hAnsi="微軟正黑體"/>
        <w:b/>
        <w:spacing w:val="-1"/>
        <w:sz w:val="28"/>
        <w:szCs w:val="28"/>
      </w:rPr>
      <w:t xml:space="preserve"> </w:t>
    </w:r>
    <w:r>
      <w:rPr>
        <w:rFonts w:ascii="微軟正黑體" w:eastAsia="微軟正黑體" w:hAnsi="微軟正黑體"/>
        <w:b/>
        <w:spacing w:val="-1"/>
        <w:sz w:val="28"/>
        <w:szCs w:val="28"/>
      </w:rPr>
      <w:t>電話</w:t>
    </w:r>
    <w:r>
      <w:rPr>
        <w:rFonts w:ascii="微軟正黑體" w:eastAsia="微軟正黑體" w:hAnsi="微軟正黑體"/>
        <w:b/>
        <w:sz w:val="28"/>
        <w:szCs w:val="28"/>
      </w:rPr>
      <w:t>(04)26872153</w:t>
    </w:r>
    <w:r>
      <w:rPr>
        <w:rFonts w:ascii="微軟正黑體" w:eastAsia="微軟正黑體" w:hAnsi="微軟正黑體"/>
        <w:b/>
        <w:spacing w:val="18"/>
        <w:sz w:val="28"/>
        <w:szCs w:val="28"/>
      </w:rPr>
      <w:t xml:space="preserve"> / </w:t>
    </w:r>
    <w:r>
      <w:rPr>
        <w:rFonts w:ascii="微軟正黑體" w:eastAsia="微軟正黑體" w:hAnsi="微軟正黑體"/>
        <w:b/>
        <w:sz w:val="28"/>
        <w:szCs w:val="28"/>
      </w:rPr>
      <w:t>傳真</w:t>
    </w:r>
    <w:r>
      <w:rPr>
        <w:rFonts w:ascii="微軟正黑體" w:eastAsia="微軟正黑體" w:hAnsi="微軟正黑體"/>
        <w:b/>
        <w:spacing w:val="-2"/>
        <w:sz w:val="28"/>
        <w:szCs w:val="28"/>
      </w:rPr>
      <w:t>(04)26864834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18E6"/>
    <w:rsid w:val="00067EB7"/>
    <w:rsid w:val="001E18E6"/>
    <w:rsid w:val="006A10D8"/>
    <w:rsid w:val="00E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A3D6"/>
  <w15:docId w15:val="{39AE499D-73B3-4410-9FC6-06CB6DDD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ind w:left="112"/>
    </w:p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掛號櫃台</dc:creator>
  <dc:description/>
  <cp:lastModifiedBy>紀佩嫺</cp:lastModifiedBy>
  <cp:revision>3</cp:revision>
  <cp:lastPrinted>2025-12-21T07:28:00Z</cp:lastPrinted>
  <dcterms:created xsi:type="dcterms:W3CDTF">2025-12-22T00:57:00Z</dcterms:created>
  <dcterms:modified xsi:type="dcterms:W3CDTF">2025-12-22T00:58:00Z</dcterms:modified>
</cp:coreProperties>
</file>